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A" w:rsidRPr="00AC7C6B" w:rsidRDefault="00FF3ACA" w:rsidP="00AC7C6B">
      <w:pPr>
        <w:jc w:val="center"/>
        <w:rPr>
          <w:rFonts w:ascii="Arial" w:hAnsi="Arial" w:cs="Arial"/>
          <w:b/>
          <w:color w:val="C00000"/>
          <w:sz w:val="24"/>
          <w:szCs w:val="20"/>
        </w:rPr>
      </w:pPr>
    </w:p>
    <w:p w:rsidR="00FF3ACA" w:rsidRPr="00FA597B" w:rsidRDefault="00FF3ACA" w:rsidP="002A7E0E">
      <w:pPr>
        <w:shd w:val="clear" w:color="auto" w:fill="595959"/>
        <w:jc w:val="center"/>
        <w:rPr>
          <w:rFonts w:ascii="Arial" w:hAnsi="Arial" w:cs="Arial"/>
          <w:b/>
          <w:color w:val="FFFFFF"/>
          <w:sz w:val="28"/>
          <w:szCs w:val="20"/>
        </w:rPr>
      </w:pPr>
      <w:r w:rsidRPr="00FA597B">
        <w:rPr>
          <w:rFonts w:ascii="Arial" w:hAnsi="Arial" w:cs="Arial"/>
          <w:b/>
          <w:color w:val="FFFFFF"/>
          <w:sz w:val="28"/>
          <w:szCs w:val="20"/>
        </w:rPr>
        <w:t xml:space="preserve">MODULO </w:t>
      </w:r>
      <w:r>
        <w:rPr>
          <w:rFonts w:ascii="Arial" w:hAnsi="Arial" w:cs="Arial"/>
          <w:b/>
          <w:color w:val="FFFFFF"/>
          <w:sz w:val="28"/>
          <w:szCs w:val="20"/>
        </w:rPr>
        <w:t>DIMISSIONI</w:t>
      </w:r>
      <w:r w:rsidRPr="00FA597B">
        <w:rPr>
          <w:rFonts w:ascii="Arial" w:hAnsi="Arial" w:cs="Arial"/>
          <w:b/>
          <w:color w:val="FFFFFF"/>
          <w:sz w:val="28"/>
          <w:szCs w:val="20"/>
        </w:rPr>
        <w:t xml:space="preserve"> </w:t>
      </w:r>
    </w:p>
    <w:p w:rsidR="00FF3ACA" w:rsidRDefault="00FF3ACA" w:rsidP="00AC7C6B">
      <w:pPr>
        <w:jc w:val="both"/>
      </w:pPr>
      <w:bookmarkStart w:id="0" w:name="_GoBack"/>
      <w:bookmarkEnd w:id="0"/>
    </w:p>
    <w:p w:rsidR="00FF3ACA" w:rsidRDefault="00FF3ACA" w:rsidP="002A7E0E">
      <w:pPr>
        <w:spacing w:line="360" w:lineRule="auto"/>
      </w:pPr>
      <w:r>
        <w:t>Il/La sottoscritto/a _________________________________________ nato/a a _______________________</w:t>
      </w:r>
    </w:p>
    <w:p w:rsidR="00FF3ACA" w:rsidRDefault="00FF3ACA" w:rsidP="002A7E0E">
      <w:pPr>
        <w:spacing w:line="360" w:lineRule="auto"/>
      </w:pPr>
      <w:r>
        <w:t>Provincia di ________________________ il ____ / _____ / _______ e residente in ____________________</w:t>
      </w:r>
    </w:p>
    <w:p w:rsidR="00FF3ACA" w:rsidRDefault="00FF3ACA" w:rsidP="002A7E0E">
      <w:pPr>
        <w:spacing w:line="360" w:lineRule="auto"/>
      </w:pPr>
      <w:r>
        <w:t>Via/Piazza ____________________________________________________ n. ________ CAP ____________</w:t>
      </w:r>
    </w:p>
    <w:p w:rsidR="00FF3ACA" w:rsidRDefault="00FF3ACA" w:rsidP="002A7E0E">
      <w:pPr>
        <w:spacing w:line="480" w:lineRule="auto"/>
        <w:jc w:val="both"/>
      </w:pPr>
      <w:r>
        <w:t>In servizio presso il Comitato di ________________________, nell’abito del Progetto______________________________________________.</w:t>
      </w:r>
    </w:p>
    <w:p w:rsidR="00FF3ACA" w:rsidRDefault="00FF3ACA" w:rsidP="002A7E0E">
      <w:pPr>
        <w:spacing w:line="480" w:lineRule="auto"/>
        <w:jc w:val="both"/>
      </w:pPr>
      <w:r>
        <w:t>Dichiaro di voler dare le mie dimissioni volontarie dal progetto per la seguente motivazione: motivi personali. Specifico inoltre che le presenti dimissioni hanno decorrenza dal giorno ___ / ___ / ____ .</w:t>
      </w:r>
    </w:p>
    <w:p w:rsidR="00FF3ACA" w:rsidRDefault="00FF3ACA" w:rsidP="002A7E0E">
      <w:pPr>
        <w:spacing w:line="360" w:lineRule="auto"/>
        <w:jc w:val="both"/>
      </w:pPr>
    </w:p>
    <w:p w:rsidR="00FF3ACA" w:rsidRDefault="00FF3ACA" w:rsidP="002A7E0E">
      <w:pPr>
        <w:spacing w:line="360" w:lineRule="auto"/>
        <w:jc w:val="both"/>
      </w:pPr>
      <w:r>
        <w:t xml:space="preserve">RingraziandoVi per l’opportunità accordatami, Vi saluto. </w:t>
      </w:r>
    </w:p>
    <w:p w:rsidR="00FF3ACA" w:rsidRDefault="00FF3ACA" w:rsidP="002A7E0E">
      <w:pPr>
        <w:spacing w:line="360" w:lineRule="auto"/>
        <w:jc w:val="both"/>
      </w:pPr>
      <w:r>
        <w:t>Data,</w:t>
      </w:r>
    </w:p>
    <w:p w:rsidR="00FF3ACA" w:rsidRDefault="00FF3ACA" w:rsidP="004600FF">
      <w:pPr>
        <w:spacing w:line="360" w:lineRule="auto"/>
        <w:ind w:left="4248"/>
        <w:jc w:val="center"/>
      </w:pPr>
      <w:r>
        <w:t>In fede</w:t>
      </w:r>
    </w:p>
    <w:p w:rsidR="00FF3ACA" w:rsidRDefault="00FF3ACA" w:rsidP="004600FF">
      <w:pPr>
        <w:spacing w:line="360" w:lineRule="auto"/>
        <w:ind w:left="4248"/>
        <w:jc w:val="center"/>
      </w:pPr>
      <w:r>
        <w:t>___________________________________</w:t>
      </w:r>
    </w:p>
    <w:p w:rsidR="00FF3ACA" w:rsidRPr="00AC7C6B" w:rsidRDefault="00FF3ACA" w:rsidP="00FA597B">
      <w:pPr>
        <w:jc w:val="both"/>
      </w:pPr>
    </w:p>
    <w:sectPr w:rsidR="00FF3ACA" w:rsidRPr="00AC7C6B" w:rsidSect="003E501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CA" w:rsidRDefault="00FF3ACA" w:rsidP="00B42AB4">
      <w:pPr>
        <w:spacing w:after="0" w:line="240" w:lineRule="auto"/>
      </w:pPr>
      <w:r>
        <w:separator/>
      </w:r>
    </w:p>
  </w:endnote>
  <w:endnote w:type="continuationSeparator" w:id="0">
    <w:p w:rsidR="00FF3ACA" w:rsidRDefault="00FF3ACA" w:rsidP="00B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CA" w:rsidRDefault="00FF3ACA" w:rsidP="00B42AB4">
      <w:pPr>
        <w:spacing w:after="0" w:line="240" w:lineRule="auto"/>
      </w:pPr>
      <w:r>
        <w:separator/>
      </w:r>
    </w:p>
  </w:footnote>
  <w:footnote w:type="continuationSeparator" w:id="0">
    <w:p w:rsidR="00FF3ACA" w:rsidRDefault="00FF3ACA" w:rsidP="00B4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ACA" w:rsidRDefault="00FF3ACA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38.55pt;margin-top:-81.5pt;width:78.55pt;height:81.1pt;z-index:251657216;visibility:visible;mso-position-horizontal:right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it-IT"/>
      </w:rPr>
      <w:pict>
        <v:shape id="Immagine 37" o:spid="_x0000_s2050" type="#_x0000_t75" alt="Graphical user interface, applicationDescription automatically generated" style="position:absolute;margin-left:-20.5pt;margin-top:-53.05pt;width:105.5pt;height:31.35pt;z-index:251658240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it-IT"/>
      </w:rPr>
      <w:pict>
        <v:shape id="image3.png" o:spid="_x0000_s2051" type="#_x0000_t75" style="position:absolute;margin-left:306.3pt;margin-top:-10.5pt;width:51.95pt;height:51.3pt;z-index:251656192;visibility:visible">
          <v:imagedata r:id="rId3" o:title=""/>
        </v:shape>
      </w:pict>
    </w:r>
  </w:p>
  <w:p w:rsidR="00FF3ACA" w:rsidRDefault="00FF3ACA">
    <w:pPr>
      <w:pStyle w:val="Header"/>
    </w:pPr>
  </w:p>
  <w:p w:rsidR="00FF3ACA" w:rsidRDefault="00FF3ACA">
    <w:pPr>
      <w:pStyle w:val="Header"/>
    </w:pPr>
  </w:p>
  <w:p w:rsidR="00FF3ACA" w:rsidRDefault="00FF3ACA">
    <w:pPr>
      <w:pStyle w:val="Header"/>
    </w:pPr>
    <w:r>
      <w:rPr>
        <w:noProof/>
        <w:lang w:eastAsia="it-IT"/>
      </w:rPr>
      <w:pict>
        <v:shape id="Immagine 1" o:spid="_x0000_s2052" type="#_x0000_t75" style="position:absolute;margin-left:119pt;margin-top:38pt;width:132.3pt;height:35.15pt;z-index:251659264;visibility:visible;mso-position-vertical-relative:page">
          <v:imagedata r:id="rId4" o:title=""/>
          <w10:wrap type="squar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AB4"/>
    <w:rsid w:val="00011C11"/>
    <w:rsid w:val="000B5AEC"/>
    <w:rsid w:val="002A7E0E"/>
    <w:rsid w:val="0036343F"/>
    <w:rsid w:val="003E5013"/>
    <w:rsid w:val="004600FF"/>
    <w:rsid w:val="004F0AED"/>
    <w:rsid w:val="006003C2"/>
    <w:rsid w:val="00632A90"/>
    <w:rsid w:val="00A91AEC"/>
    <w:rsid w:val="00AC7C6B"/>
    <w:rsid w:val="00B42AB4"/>
    <w:rsid w:val="00CB7093"/>
    <w:rsid w:val="00D030CA"/>
    <w:rsid w:val="00EE6C21"/>
    <w:rsid w:val="00F93CA7"/>
    <w:rsid w:val="00FA597B"/>
    <w:rsid w:val="00FF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1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2A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2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2A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112</Words>
  <Characters>643</Characters>
  <Application>Microsoft Office Outlook</Application>
  <DocSecurity>0</DocSecurity>
  <Lines>0</Lines>
  <Paragraphs>0</Paragraphs>
  <ScaleCrop>false</ScaleCrop>
  <Company>Croce Rossa Italiana - Comitato Nazionale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Palazzini</dc:creator>
  <cp:keywords/>
  <dc:description/>
  <cp:lastModifiedBy>ChiottiCRI</cp:lastModifiedBy>
  <cp:revision>6</cp:revision>
  <dcterms:created xsi:type="dcterms:W3CDTF">2024-07-25T10:08:00Z</dcterms:created>
  <dcterms:modified xsi:type="dcterms:W3CDTF">2025-09-09T15:22:00Z</dcterms:modified>
</cp:coreProperties>
</file>